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6"/>
        <w:gridCol w:w="567"/>
        <w:gridCol w:w="284"/>
        <w:gridCol w:w="141"/>
        <w:gridCol w:w="567"/>
        <w:gridCol w:w="142"/>
        <w:gridCol w:w="425"/>
        <w:gridCol w:w="140"/>
        <w:gridCol w:w="284"/>
        <w:gridCol w:w="143"/>
        <w:gridCol w:w="709"/>
        <w:gridCol w:w="1698"/>
        <w:gridCol w:w="284"/>
        <w:gridCol w:w="1847"/>
      </w:tblGrid>
      <w:tr w:rsidR="00A43872" w:rsidRPr="009B55B1" w14:paraId="7E603B3A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80915" w14:textId="77777777" w:rsidR="00A43872" w:rsidRPr="009B55B1" w:rsidRDefault="00A43872" w:rsidP="00A43872">
            <w:pPr>
              <w:pStyle w:val="leeg"/>
            </w:pPr>
          </w:p>
        </w:tc>
        <w:tc>
          <w:tcPr>
            <w:tcW w:w="8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16271" w14:textId="77777777" w:rsidR="00A43872" w:rsidRPr="00220CF3" w:rsidRDefault="00220CF3" w:rsidP="00A43872">
            <w:pPr>
              <w:pStyle w:val="Titel"/>
              <w:framePr w:wrap="around"/>
              <w:ind w:left="29"/>
              <w:rPr>
                <w:color w:val="147178"/>
                <w:sz w:val="38"/>
                <w:szCs w:val="38"/>
              </w:rPr>
            </w:pPr>
            <w:r w:rsidRPr="00220CF3">
              <w:rPr>
                <w:color w:val="147178"/>
                <w:sz w:val="38"/>
                <w:szCs w:val="38"/>
              </w:rPr>
              <w:t>Aanvraag tot verandering van zorgkas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A4D9D" w14:textId="4B6E8504" w:rsidR="00A43872" w:rsidRPr="009B55B1" w:rsidRDefault="00220CF3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  <w:r>
              <w:rPr>
                <w:b w:val="0"/>
                <w:color w:val="147178"/>
                <w:sz w:val="12"/>
                <w:szCs w:val="12"/>
              </w:rPr>
              <w:t>VSB-01-</w:t>
            </w:r>
            <w:r w:rsidR="00BC3FD6">
              <w:rPr>
                <w:b w:val="0"/>
                <w:color w:val="147178"/>
                <w:sz w:val="12"/>
                <w:szCs w:val="12"/>
              </w:rPr>
              <w:t>220823</w:t>
            </w:r>
          </w:p>
        </w:tc>
      </w:tr>
      <w:tr w:rsidR="00A43872" w:rsidRPr="009B55B1" w14:paraId="62FCB9EA" w14:textId="77777777" w:rsidTr="00EA139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D0CF1" w14:textId="77777777" w:rsidR="00A43872" w:rsidRPr="009B55B1" w:rsidRDefault="00A43872" w:rsidP="00A43872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6508A" w14:textId="77777777" w:rsidR="00A43872" w:rsidRPr="009B55B1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9B55B1">
              <w:rPr>
                <w:color w:val="147178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9B55B1" w14:paraId="1F17CA34" w14:textId="77777777" w:rsidTr="00EA139A">
        <w:trPr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75228C" w14:textId="77777777" w:rsidR="00A43872" w:rsidRPr="009B55B1" w:rsidRDefault="00A43872" w:rsidP="00A43872">
            <w:pPr>
              <w:pStyle w:val="leeg"/>
            </w:pPr>
          </w:p>
        </w:tc>
        <w:tc>
          <w:tcPr>
            <w:tcW w:w="7739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BB14D9" w14:textId="77777777" w:rsidR="00A43872" w:rsidRPr="009B55B1" w:rsidRDefault="00BC3FD6" w:rsidP="00A43872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eastAsia="nl-BE"/>
              </w:rPr>
              <w:pict w14:anchorId="5B1378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i1025" type="#_x0000_t75" style="width:100.2pt;height:17.4pt;visibility:visible">
                  <v:imagedata r:id="rId13" o:title=""/>
                </v:shape>
              </w:pict>
            </w:r>
          </w:p>
          <w:p w14:paraId="601BA751" w14:textId="77777777" w:rsidR="00A43872" w:rsidRPr="009B55B1" w:rsidRDefault="00220CF3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Vlaamse Sociale Bescherming</w:t>
            </w:r>
          </w:p>
          <w:p w14:paraId="1FEEAA37" w14:textId="77777777" w:rsidR="00A43872" w:rsidRPr="009B55B1" w:rsidRDefault="00A43872" w:rsidP="00A43872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4C704" w14:textId="77777777" w:rsidR="00A43872" w:rsidRPr="009B55B1" w:rsidRDefault="00A43872" w:rsidP="00A43872">
            <w:pPr>
              <w:pStyle w:val="rechts"/>
              <w:ind w:left="29"/>
              <w:rPr>
                <w:i/>
              </w:rPr>
            </w:pPr>
            <w:r w:rsidRPr="009B55B1">
              <w:rPr>
                <w:i/>
              </w:rPr>
              <w:t xml:space="preserve">In te vullen door de </w:t>
            </w:r>
            <w:r w:rsidR="00220CF3">
              <w:rPr>
                <w:i/>
              </w:rPr>
              <w:t>zorgkas</w:t>
            </w:r>
          </w:p>
          <w:p w14:paraId="2C539F6C" w14:textId="77777777" w:rsidR="00A43872" w:rsidRPr="009B55B1" w:rsidRDefault="00A43872" w:rsidP="00A43872">
            <w:pPr>
              <w:pStyle w:val="rechts"/>
              <w:ind w:left="29"/>
            </w:pPr>
            <w:r w:rsidRPr="009B55B1">
              <w:t>ontvangstdatum</w:t>
            </w:r>
          </w:p>
        </w:tc>
      </w:tr>
      <w:tr w:rsidR="00A43872" w:rsidRPr="009B55B1" w14:paraId="440886FC" w14:textId="77777777" w:rsidTr="00EA139A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6EB4E9CE" w14:textId="77777777" w:rsidR="00A43872" w:rsidRPr="009B55B1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9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7A7787" w14:textId="77777777" w:rsidR="00A43872" w:rsidRPr="009B55B1" w:rsidRDefault="00A43872" w:rsidP="00A43872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3AE7" w14:textId="77777777" w:rsidR="00A43872" w:rsidRPr="009B55B1" w:rsidRDefault="00A43872" w:rsidP="00A43872"/>
        </w:tc>
      </w:tr>
      <w:tr w:rsidR="00A43872" w:rsidRPr="009B55B1" w14:paraId="6EBAB36D" w14:textId="77777777" w:rsidTr="00EA139A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2F4DF0" w14:textId="77777777" w:rsidR="00A43872" w:rsidRPr="009B55B1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9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CDA23E" w14:textId="77777777" w:rsidR="00A43872" w:rsidRPr="009B55B1" w:rsidRDefault="00A43872" w:rsidP="00A43872">
            <w:pPr>
              <w:ind w:left="29"/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D5E4E2" w14:textId="77777777" w:rsidR="00A43872" w:rsidRPr="009B55B1" w:rsidRDefault="00A43872" w:rsidP="00A43872">
            <w:pPr>
              <w:pStyle w:val="leeg"/>
            </w:pPr>
          </w:p>
        </w:tc>
      </w:tr>
      <w:tr w:rsidR="008C4B7F" w:rsidRPr="009B55B1" w14:paraId="4518715D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24A39" w14:textId="77777777" w:rsidR="008C4B7F" w:rsidRPr="009B55B1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164B" w14:textId="77777777" w:rsidR="00220CF3" w:rsidRPr="00220CF3" w:rsidRDefault="00220CF3" w:rsidP="00220CF3">
            <w:pPr>
              <w:pStyle w:val="Vraagintern"/>
              <w:rPr>
                <w:rStyle w:val="Nadruk"/>
                <w:i/>
                <w:iCs w:val="0"/>
                <w:sz w:val="22"/>
                <w:szCs w:val="22"/>
              </w:rPr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>Waarvoor dient dit formulier?</w:t>
            </w:r>
          </w:p>
          <w:p w14:paraId="07720DD2" w14:textId="77777777" w:rsidR="00EA139A" w:rsidRDefault="00220CF3" w:rsidP="00220CF3">
            <w:pPr>
              <w:pStyle w:val="Aanwijzing"/>
              <w:rPr>
                <w:rStyle w:val="Nadruk"/>
                <w:i/>
                <w:iCs w:val="0"/>
                <w:sz w:val="22"/>
                <w:szCs w:val="22"/>
              </w:rPr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 xml:space="preserve">Met dit formulier kunt u van zorgkas veranderen. Als u de aanvraag uiterlijk voor 5 december indient, verandert u op 1 januari van het daaropvolgende jaar van zorgkas. </w:t>
            </w:r>
          </w:p>
          <w:p w14:paraId="3D88EB36" w14:textId="77777777" w:rsidR="00EA139A" w:rsidRPr="00EA139A" w:rsidRDefault="00EA139A" w:rsidP="00220CF3">
            <w:pPr>
              <w:pStyle w:val="Aanwijzing"/>
              <w:rPr>
                <w:rStyle w:val="Nadruk"/>
                <w:iCs w:val="0"/>
                <w:sz w:val="22"/>
                <w:szCs w:val="22"/>
              </w:rPr>
            </w:pPr>
            <w:r w:rsidRPr="00EA139A">
              <w:rPr>
                <w:rStyle w:val="Zwaar"/>
                <w:sz w:val="22"/>
                <w:szCs w:val="22"/>
              </w:rPr>
              <w:t>Aan wie bezorgt u dit formulier?</w:t>
            </w:r>
          </w:p>
          <w:p w14:paraId="48B439C1" w14:textId="77777777" w:rsidR="00C94546" w:rsidRPr="009B55B1" w:rsidRDefault="00220CF3" w:rsidP="00220CF3">
            <w:pPr>
              <w:pStyle w:val="Aanwijzing"/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>U bezorgt dit formulier aan de zorgkas waarbij u zich wilt aansluiten.</w:t>
            </w:r>
          </w:p>
        </w:tc>
      </w:tr>
      <w:tr w:rsidR="00F57432" w:rsidRPr="003D114E" w14:paraId="70AA2869" w14:textId="77777777" w:rsidTr="00EA139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C4DD" w14:textId="77777777" w:rsidR="00F57432" w:rsidRPr="003D114E" w:rsidRDefault="00F57432" w:rsidP="00FA10FA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A4873" w14:textId="77777777" w:rsidR="00F57432" w:rsidRPr="00942B65" w:rsidRDefault="00F57432" w:rsidP="00FA10FA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  <w:szCs w:val="16"/>
              </w:rPr>
            </w:pPr>
            <w:r w:rsidRPr="00942B65">
              <w:rPr>
                <w:color w:val="147178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220CF3" w:rsidRPr="00630155" w14:paraId="220784F3" w14:textId="77777777" w:rsidTr="00EA139A">
        <w:trPr>
          <w:trHeight w:hRule="exact" w:val="113"/>
        </w:trPr>
        <w:tc>
          <w:tcPr>
            <w:tcW w:w="10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2CAB" w14:textId="77777777" w:rsidR="00220CF3" w:rsidRPr="00630155" w:rsidRDefault="00220CF3" w:rsidP="002D31B7">
            <w:pPr>
              <w:pStyle w:val="leeg"/>
            </w:pPr>
            <w:bookmarkStart w:id="0" w:name="_Hlk505172221"/>
          </w:p>
        </w:tc>
      </w:tr>
      <w:tr w:rsidR="00220CF3" w:rsidRPr="005245F8" w14:paraId="6049D855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162D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1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8329" w14:textId="77777777" w:rsidR="00220CF3" w:rsidRPr="005245F8" w:rsidRDefault="00220CF3" w:rsidP="002D31B7">
            <w:pPr>
              <w:ind w:left="29"/>
              <w:rPr>
                <w:rStyle w:val="Zwaar"/>
                <w:sz w:val="22"/>
                <w:szCs w:val="22"/>
              </w:rPr>
            </w:pPr>
            <w:r w:rsidRPr="005245F8">
              <w:rPr>
                <w:rStyle w:val="Zwaar"/>
                <w:sz w:val="22"/>
                <w:szCs w:val="22"/>
              </w:rPr>
              <w:t xml:space="preserve">Vul </w:t>
            </w:r>
            <w:r>
              <w:rPr>
                <w:rStyle w:val="Zwaar"/>
                <w:sz w:val="22"/>
                <w:szCs w:val="22"/>
              </w:rPr>
              <w:t xml:space="preserve">uw persoonlijke gegevens </w:t>
            </w:r>
            <w:r w:rsidRPr="005245F8">
              <w:rPr>
                <w:rStyle w:val="Zwaar"/>
                <w:sz w:val="22"/>
                <w:szCs w:val="22"/>
              </w:rPr>
              <w:t>in.</w:t>
            </w:r>
          </w:p>
          <w:p w14:paraId="29DB61F6" w14:textId="77777777" w:rsidR="00220CF3" w:rsidRPr="005245F8" w:rsidRDefault="00220CF3" w:rsidP="00220CF3">
            <w:pPr>
              <w:ind w:left="29"/>
              <w:rPr>
                <w:rStyle w:val="Zwaar"/>
                <w:b w:val="0"/>
                <w:i/>
                <w:sz w:val="22"/>
                <w:szCs w:val="22"/>
              </w:rPr>
            </w:pPr>
            <w:r w:rsidRPr="005245F8">
              <w:rPr>
                <w:rStyle w:val="Zwaar"/>
                <w:b w:val="0"/>
                <w:i/>
                <w:sz w:val="22"/>
                <w:szCs w:val="22"/>
              </w:rPr>
              <w:t xml:space="preserve">Het rijksregisternummer vindt u op de achterkant van </w:t>
            </w:r>
            <w:r>
              <w:rPr>
                <w:rStyle w:val="Zwaar"/>
                <w:b w:val="0"/>
                <w:i/>
                <w:sz w:val="22"/>
                <w:szCs w:val="22"/>
              </w:rPr>
              <w:t>uw</w:t>
            </w:r>
            <w:r w:rsidRPr="005245F8">
              <w:rPr>
                <w:rStyle w:val="Zwaar"/>
                <w:b w:val="0"/>
                <w:i/>
                <w:sz w:val="22"/>
                <w:szCs w:val="22"/>
              </w:rPr>
              <w:t xml:space="preserve"> identiteitskaart</w:t>
            </w:r>
            <w:r>
              <w:rPr>
                <w:rStyle w:val="Zwaar"/>
                <w:b w:val="0"/>
                <w:i/>
                <w:sz w:val="22"/>
                <w:szCs w:val="22"/>
              </w:rPr>
              <w:t xml:space="preserve">. </w:t>
            </w:r>
          </w:p>
        </w:tc>
      </w:tr>
      <w:tr w:rsidR="00220CF3" w:rsidRPr="005245F8" w14:paraId="755D0BB3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D170A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98C2A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voor- en achternaam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32DD34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3E9BDF35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6BCF4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B97E8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straat en nummer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F9320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55A519D9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ED103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5B59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postnummer en gemeente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FE3788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044A185C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D7193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E2C6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telefoonnummer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AC5FB" w14:textId="77777777" w:rsidR="00220CF3" w:rsidRPr="00C87220" w:rsidRDefault="00F811E9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220CF3" w:rsidRPr="005245F8" w14:paraId="22B6AC0A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43A9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173BF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e-mailadres</w:t>
            </w:r>
            <w:r w:rsidR="003C0331">
              <w:rPr>
                <w:sz w:val="22"/>
                <w:szCs w:val="22"/>
              </w:rPr>
              <w:t xml:space="preserve"> </w:t>
            </w:r>
            <w:r w:rsidR="003C0331" w:rsidRPr="003C0331">
              <w:rPr>
                <w:i/>
                <w:sz w:val="22"/>
                <w:szCs w:val="22"/>
              </w:rPr>
              <w:t>(facultatief)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D25FEB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249BE174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C43D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F3261" w14:textId="77777777" w:rsidR="00220CF3" w:rsidRPr="005245F8" w:rsidRDefault="00220CF3" w:rsidP="002D31B7">
            <w:pPr>
              <w:jc w:val="right"/>
              <w:rPr>
                <w:rStyle w:val="Zwaar"/>
                <w:b w:val="0"/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geboortedatum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5B06" w14:textId="77777777" w:rsidR="00220CF3" w:rsidRPr="005245F8" w:rsidRDefault="00220CF3" w:rsidP="002D31B7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CE054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6D4FF" w14:textId="77777777" w:rsidR="00220CF3" w:rsidRPr="005245F8" w:rsidRDefault="00220CF3" w:rsidP="002D31B7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763CB7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3F88B" w14:textId="77777777" w:rsidR="00220CF3" w:rsidRPr="005245F8" w:rsidRDefault="00220CF3" w:rsidP="002D31B7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62D1F2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2EDF" w14:textId="77777777" w:rsidR="00220CF3" w:rsidRPr="005245F8" w:rsidRDefault="00220CF3" w:rsidP="002D31B7"/>
        </w:tc>
      </w:tr>
      <w:tr w:rsidR="00220CF3" w:rsidRPr="005245F8" w14:paraId="24077BF6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4DAB6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73B1B" w14:textId="77777777" w:rsidR="00220CF3" w:rsidRPr="005245F8" w:rsidRDefault="00220CF3" w:rsidP="002D31B7">
            <w:pPr>
              <w:jc w:val="right"/>
              <w:rPr>
                <w:rStyle w:val="Zwaar"/>
                <w:b w:val="0"/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rijksregisternummer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33D20" w14:textId="77777777" w:rsidR="00220CF3" w:rsidRPr="00C87220" w:rsidRDefault="00F811E9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DC9E96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BCAF8B" w14:textId="77777777" w:rsidR="00220CF3" w:rsidRPr="00C87220" w:rsidRDefault="00F811E9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1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9A7332D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630A5B" w14:textId="77777777" w:rsidR="00220CF3" w:rsidRPr="00C87220" w:rsidRDefault="00F811E9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21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51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912A0F" w14:textId="77777777" w:rsidR="00220CF3" w:rsidRPr="005245F8" w:rsidRDefault="00220CF3" w:rsidP="002D31B7"/>
        </w:tc>
      </w:tr>
      <w:bookmarkEnd w:id="0"/>
      <w:tr w:rsidR="00220CF3" w:rsidRPr="009B55B1" w14:paraId="6C23344D" w14:textId="77777777" w:rsidTr="00EA139A">
        <w:trPr>
          <w:trHeight w:hRule="exact" w:val="113"/>
        </w:trPr>
        <w:tc>
          <w:tcPr>
            <w:tcW w:w="10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3F2B" w14:textId="77777777" w:rsidR="00220CF3" w:rsidRPr="009B55B1" w:rsidRDefault="00220CF3" w:rsidP="002D31B7">
            <w:pPr>
              <w:pStyle w:val="leeg"/>
            </w:pPr>
          </w:p>
        </w:tc>
      </w:tr>
      <w:tr w:rsidR="00220CF3" w:rsidRPr="009B55B1" w14:paraId="43ABC3B9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A6C74" w14:textId="77777777" w:rsidR="00220CF3" w:rsidRPr="00220CF3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2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68FE" w14:textId="77777777" w:rsidR="00220CF3" w:rsidRPr="00220CF3" w:rsidRDefault="00220CF3" w:rsidP="002D31B7">
            <w:pPr>
              <w:pStyle w:val="Vraag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Bij welke zorgkas bent u momenteel aangesloten?</w:t>
            </w:r>
          </w:p>
        </w:tc>
      </w:tr>
      <w:tr w:rsidR="00220CF3" w:rsidRPr="009B55B1" w14:paraId="6972211D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55D1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02F2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FDD0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CM-Zorgkas 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01717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9103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Neutrale Zorgkas Vlaanderen</w:t>
            </w:r>
          </w:p>
        </w:tc>
      </w:tr>
      <w:tr w:rsidR="00220CF3" w:rsidRPr="009B55B1" w14:paraId="17DCE716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4DA5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8934D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7BB14" w14:textId="4E0F1D25" w:rsidR="00220CF3" w:rsidRPr="00220CF3" w:rsidRDefault="00691DF7" w:rsidP="002D31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Solidaris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20CF3" w:rsidRPr="00220CF3">
              <w:rPr>
                <w:sz w:val="22"/>
                <w:szCs w:val="22"/>
              </w:rPr>
              <w:t xml:space="preserve">Zorgkas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0BA65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B7D25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Liberale Ziekenfondsen</w:t>
            </w:r>
          </w:p>
        </w:tc>
      </w:tr>
      <w:tr w:rsidR="00220CF3" w:rsidRPr="009B55B1" w14:paraId="164D101C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E72D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54F4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09E7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Onafhankelijke Ziekenfondsen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6C719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0DE4D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Vlaamse Zorgkas</w:t>
            </w:r>
          </w:p>
        </w:tc>
      </w:tr>
      <w:tr w:rsidR="00220CF3" w:rsidRPr="009B55B1" w14:paraId="49DA9000" w14:textId="77777777" w:rsidTr="00EA139A">
        <w:trPr>
          <w:trHeight w:hRule="exact" w:val="113"/>
        </w:trPr>
        <w:tc>
          <w:tcPr>
            <w:tcW w:w="10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B75F" w14:textId="77777777" w:rsidR="00220CF3" w:rsidRPr="009B55B1" w:rsidRDefault="00220CF3" w:rsidP="002D31B7">
            <w:pPr>
              <w:pStyle w:val="leeg"/>
            </w:pPr>
          </w:p>
        </w:tc>
      </w:tr>
      <w:tr w:rsidR="00220CF3" w:rsidRPr="009B55B1" w14:paraId="52D0BEB5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33DB1" w14:textId="77777777" w:rsidR="00220CF3" w:rsidRPr="00220CF3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AC82" w14:textId="77777777" w:rsidR="00220CF3" w:rsidRPr="00220CF3" w:rsidRDefault="00220CF3" w:rsidP="002D31B7">
            <w:pPr>
              <w:pStyle w:val="Vraag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 xml:space="preserve">Bij welke zorgkas </w:t>
            </w:r>
            <w:r>
              <w:rPr>
                <w:sz w:val="22"/>
                <w:szCs w:val="22"/>
              </w:rPr>
              <w:t>wilt u zich aansluiten</w:t>
            </w:r>
            <w:r w:rsidRPr="00220CF3">
              <w:rPr>
                <w:sz w:val="22"/>
                <w:szCs w:val="22"/>
              </w:rPr>
              <w:t>?</w:t>
            </w:r>
          </w:p>
        </w:tc>
      </w:tr>
      <w:tr w:rsidR="00220CF3" w:rsidRPr="009B55B1" w14:paraId="4B0E5D10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0A89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DE902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0D742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CM-Zorgkas 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EB72D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5F5AB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Neutrale Zorgkas Vlaanderen</w:t>
            </w:r>
          </w:p>
        </w:tc>
      </w:tr>
      <w:tr w:rsidR="00220CF3" w:rsidRPr="009B55B1" w14:paraId="6AB7A112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14A6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5C2A7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949CC" w14:textId="0CCCDFEF" w:rsidR="00220CF3" w:rsidRPr="00220CF3" w:rsidRDefault="00691DF7" w:rsidP="002D31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Solidaris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20CF3">
              <w:rPr>
                <w:sz w:val="22"/>
                <w:szCs w:val="22"/>
              </w:rPr>
              <w:t>Zorgkas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073E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9584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Liberale Ziekenfondsen</w:t>
            </w:r>
          </w:p>
        </w:tc>
      </w:tr>
      <w:tr w:rsidR="00220CF3" w:rsidRPr="009B55B1" w14:paraId="03073891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B319E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B3A76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EA652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Onafhankelijke Ziekenfondsen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6F61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BC3FD6">
              <w:fldChar w:fldCharType="separate"/>
            </w:r>
            <w:r w:rsidRPr="009B55B1">
              <w:fldChar w:fldCharType="end"/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0C30A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Vlaamse Zorgkas</w:t>
            </w:r>
          </w:p>
        </w:tc>
      </w:tr>
      <w:tr w:rsidR="00220CF3" w:rsidRPr="009B55B1" w14:paraId="123E9D13" w14:textId="77777777" w:rsidTr="00EA139A">
        <w:trPr>
          <w:trHeight w:hRule="exact" w:val="113"/>
        </w:trPr>
        <w:tc>
          <w:tcPr>
            <w:tcW w:w="10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D5A9" w14:textId="77777777" w:rsidR="00220CF3" w:rsidRPr="009B55B1" w:rsidRDefault="00220CF3" w:rsidP="002D31B7"/>
        </w:tc>
      </w:tr>
      <w:tr w:rsidR="00220CF3" w:rsidRPr="009B55B1" w14:paraId="676FE75A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A2DE" w14:textId="77777777" w:rsidR="00220CF3" w:rsidRPr="00220CF3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E4A1" w14:textId="77777777" w:rsidR="00220CF3" w:rsidRPr="00220CF3" w:rsidRDefault="00220CF3" w:rsidP="002D31B7">
            <w:pPr>
              <w:ind w:left="29"/>
              <w:rPr>
                <w:rStyle w:val="Zwaar"/>
                <w:sz w:val="22"/>
                <w:szCs w:val="22"/>
              </w:rPr>
            </w:pPr>
            <w:r w:rsidRPr="00220CF3">
              <w:rPr>
                <w:rStyle w:val="Zwaar"/>
                <w:sz w:val="22"/>
                <w:szCs w:val="22"/>
              </w:rPr>
              <w:t>Vul de onderstaande verklaring in.</w:t>
            </w:r>
          </w:p>
        </w:tc>
      </w:tr>
      <w:tr w:rsidR="00220CF3" w:rsidRPr="009B55B1" w14:paraId="6FA0F0DA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5311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982F" w14:textId="77777777" w:rsidR="00220CF3" w:rsidRPr="00220CF3" w:rsidRDefault="00220CF3" w:rsidP="002D31B7">
            <w:pPr>
              <w:pStyle w:val="Verklaring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Ik geef de toestemming aan het Agentschap voor Vlaamse Sociale Bescherming om mijn gegevens over de aansluiting mee te delen aan de nieuwe zorgkas.</w:t>
            </w:r>
          </w:p>
        </w:tc>
      </w:tr>
      <w:tr w:rsidR="00220CF3" w:rsidRPr="009B55B1" w14:paraId="2BE3A0CD" w14:textId="77777777" w:rsidTr="00EA139A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DABA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CB0A" w14:textId="77777777" w:rsidR="00220CF3" w:rsidRPr="009B55B1" w:rsidRDefault="00220CF3" w:rsidP="002D31B7">
            <w:pPr>
              <w:jc w:val="right"/>
              <w:rPr>
                <w:rStyle w:val="Zwaar"/>
                <w:b w:val="0"/>
              </w:rPr>
            </w:pPr>
            <w:r w:rsidRPr="009B55B1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524B0" w14:textId="77777777" w:rsidR="00220CF3" w:rsidRPr="009B55B1" w:rsidRDefault="00220CF3" w:rsidP="002D31B7">
            <w:pPr>
              <w:jc w:val="right"/>
              <w:rPr>
                <w:sz w:val="14"/>
                <w:szCs w:val="14"/>
              </w:rPr>
            </w:pPr>
            <w:r w:rsidRPr="009B55B1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D368D" w14:textId="77777777" w:rsidR="00220CF3" w:rsidRPr="009B55B1" w:rsidRDefault="00220CF3" w:rsidP="002D31B7">
            <w:pPr>
              <w:pStyle w:val="invulveld"/>
              <w:framePr w:hSpace="0" w:wrap="auto" w:vAnchor="margin" w:xAlign="left" w:yAlign="inline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2850E" w14:textId="77777777" w:rsidR="00220CF3" w:rsidRPr="009B55B1" w:rsidRDefault="00220CF3" w:rsidP="002D31B7">
            <w:pPr>
              <w:jc w:val="right"/>
              <w:rPr>
                <w:sz w:val="14"/>
                <w:szCs w:val="14"/>
              </w:rPr>
            </w:pPr>
            <w:r w:rsidRPr="009B55B1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74F03" w14:textId="77777777" w:rsidR="00220CF3" w:rsidRPr="009B55B1" w:rsidRDefault="00220CF3" w:rsidP="002D31B7">
            <w:pPr>
              <w:pStyle w:val="invulveld"/>
              <w:framePr w:hSpace="0" w:wrap="auto" w:vAnchor="margin" w:xAlign="left" w:yAlign="inline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F19A1" w14:textId="77777777" w:rsidR="00220CF3" w:rsidRPr="009B55B1" w:rsidRDefault="00220CF3" w:rsidP="002D31B7">
            <w:pPr>
              <w:jc w:val="right"/>
              <w:rPr>
                <w:sz w:val="14"/>
                <w:szCs w:val="14"/>
              </w:rPr>
            </w:pPr>
            <w:r w:rsidRPr="009B55B1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E712C5" w14:textId="77777777" w:rsidR="00220CF3" w:rsidRPr="009B55B1" w:rsidRDefault="00220CF3" w:rsidP="002D31B7">
            <w:pPr>
              <w:pStyle w:val="invulveld"/>
              <w:framePr w:hSpace="0" w:wrap="auto" w:vAnchor="margin" w:xAlign="left" w:yAlign="inline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8153E" w14:textId="77777777" w:rsidR="00220CF3" w:rsidRPr="009B55B1" w:rsidRDefault="00220CF3" w:rsidP="002D31B7"/>
        </w:tc>
      </w:tr>
      <w:tr w:rsidR="00220CF3" w:rsidRPr="009B55B1" w14:paraId="09364E8F" w14:textId="77777777" w:rsidTr="00EA139A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C9191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95140" w14:textId="77777777" w:rsidR="00220CF3" w:rsidRPr="009B55B1" w:rsidRDefault="00220CF3" w:rsidP="002D31B7">
            <w:pPr>
              <w:spacing w:after="100"/>
              <w:jc w:val="right"/>
            </w:pPr>
            <w:r w:rsidRPr="009B55B1">
              <w:t>handtekening</w:t>
            </w:r>
          </w:p>
        </w:tc>
        <w:tc>
          <w:tcPr>
            <w:tcW w:w="7231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1FEDB77" w14:textId="77777777" w:rsidR="00220CF3" w:rsidRPr="009B55B1" w:rsidRDefault="00220CF3" w:rsidP="002D31B7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9B55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5B1">
              <w:instrText xml:space="preserve"> FORMTEXT </w:instrText>
            </w:r>
            <w:r w:rsidRPr="009B55B1">
              <w:fldChar w:fldCharType="separate"/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rPr>
                <w:noProof/>
              </w:rPr>
              <w:t> </w:t>
            </w:r>
            <w:r w:rsidRPr="009B55B1">
              <w:fldChar w:fldCharType="end"/>
            </w:r>
          </w:p>
        </w:tc>
      </w:tr>
      <w:tr w:rsidR="00EA139A" w:rsidRPr="003D114E" w14:paraId="0B2F92F5" w14:textId="77777777" w:rsidTr="00EA139A">
        <w:trPr>
          <w:trHeight w:hRule="exact" w:val="340"/>
        </w:trPr>
        <w:tc>
          <w:tcPr>
            <w:tcW w:w="10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06DC3" w14:textId="77777777" w:rsidR="00EA139A" w:rsidRPr="003D114E" w:rsidRDefault="00EA139A" w:rsidP="00B37A57">
            <w:pPr>
              <w:pStyle w:val="leeg"/>
            </w:pPr>
          </w:p>
        </w:tc>
      </w:tr>
      <w:tr w:rsidR="00EA139A" w:rsidRPr="003D114E" w14:paraId="34462316" w14:textId="77777777" w:rsidTr="00EA139A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B256E90" w14:textId="77777777" w:rsidR="00EA139A" w:rsidRPr="003D114E" w:rsidRDefault="00EA139A" w:rsidP="00B37A57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260F4E93" w14:textId="77777777" w:rsidR="00EA139A" w:rsidRPr="003D114E" w:rsidRDefault="00EA139A" w:rsidP="00B37A5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EA139A" w:rsidRPr="003D114E" w14:paraId="45036DF7" w14:textId="77777777" w:rsidTr="00EA139A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D9FD" w14:textId="77777777" w:rsidR="00EA139A" w:rsidRPr="003D114E" w:rsidRDefault="00EA139A" w:rsidP="00B37A5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A139A" w:rsidRPr="003D114E" w14:paraId="5869E02F" w14:textId="77777777" w:rsidTr="00EA139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E7945" w14:textId="77777777" w:rsidR="00EA139A" w:rsidRPr="00EA139A" w:rsidRDefault="00EA139A" w:rsidP="00B37A57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230E" w14:textId="77777777" w:rsidR="00EA139A" w:rsidRPr="00EA139A" w:rsidRDefault="00EA139A" w:rsidP="00EA139A">
            <w:pPr>
              <w:pStyle w:val="Aanwijzing"/>
              <w:rPr>
                <w:sz w:val="22"/>
                <w:szCs w:val="22"/>
              </w:rPr>
            </w:pPr>
            <w:r w:rsidRPr="00EA139A">
              <w:rPr>
                <w:sz w:val="22"/>
                <w:szCs w:val="22"/>
              </w:rPr>
              <w:t>De zorgkas verwerkt uw persoonsgegevens om uw aansluiting in orde te brengen, en slaat ze op in een centraal gegevensbestand. De gegevens worden aan het Agentschap voor Vlaamse Sociale Bescherming bezorg</w:t>
            </w:r>
            <w:r>
              <w:rPr>
                <w:sz w:val="22"/>
                <w:szCs w:val="22"/>
              </w:rPr>
              <w:t>d op grond van het decreet van 1</w:t>
            </w:r>
            <w:r w:rsidRPr="00EA139A">
              <w:rPr>
                <w:sz w:val="22"/>
                <w:szCs w:val="22"/>
              </w:rPr>
              <w:t xml:space="preserve">8 mei 2018 houdende de Vlaamse sociale bescherming. </w:t>
            </w:r>
          </w:p>
          <w:p w14:paraId="0D10CBDF" w14:textId="77777777" w:rsidR="00EA139A" w:rsidRPr="00EA139A" w:rsidRDefault="00EA139A" w:rsidP="00EA139A">
            <w:pPr>
              <w:pStyle w:val="Aanwijzing"/>
              <w:rPr>
                <w:rStyle w:val="Nadruk"/>
                <w:sz w:val="22"/>
                <w:szCs w:val="22"/>
              </w:rPr>
            </w:pPr>
            <w:r w:rsidRPr="00EA139A">
              <w:rPr>
                <w:sz w:val="22"/>
                <w:szCs w:val="22"/>
              </w:rPr>
              <w:t xml:space="preserve">Als u niet wilt dat de zorgkas uw gegevens verwerkt, kunt u dat melden aan de zorgkas. In dat geval kan de zorgkas u helaas niet aansluiten. U kunt ook altijd vragen aan </w:t>
            </w:r>
            <w:r w:rsidR="004B5EBE">
              <w:rPr>
                <w:sz w:val="22"/>
                <w:szCs w:val="22"/>
              </w:rPr>
              <w:t>de</w:t>
            </w:r>
            <w:r w:rsidRPr="00EA139A">
              <w:rPr>
                <w:sz w:val="22"/>
                <w:szCs w:val="22"/>
              </w:rPr>
              <w:t xml:space="preserve"> zorgkas welke persoonsgegevens ze verwerkt en u kunt ze laten verbeteren. Bent u het niet eens met de manier waarop uw gegevens verwerkt worden, dan kunt u zich wenden tot de Commissie voor de bescherming van de persoonlijke levenssfeer/Gegevensbeschermingsautoriteit (Drukpersstraat 35, 1000 Brussel). </w:t>
            </w:r>
            <w:r w:rsidR="004B5EBE">
              <w:rPr>
                <w:sz w:val="22"/>
                <w:szCs w:val="22"/>
              </w:rPr>
              <w:br/>
            </w:r>
            <w:r w:rsidRPr="00EA139A">
              <w:rPr>
                <w:sz w:val="22"/>
                <w:szCs w:val="22"/>
              </w:rPr>
              <w:t xml:space="preserve">Ons beleid op het vlak van gegevensverwerking vindt u op </w:t>
            </w:r>
            <w:r>
              <w:rPr>
                <w:sz w:val="22"/>
                <w:szCs w:val="22"/>
              </w:rPr>
              <w:br/>
            </w:r>
            <w:r w:rsidRPr="00EA139A">
              <w:rPr>
                <w:sz w:val="22"/>
                <w:szCs w:val="22"/>
                <w:u w:val="single"/>
              </w:rPr>
              <w:t>http://www.vlaamsesocialebescherming.be/privacy-en-gegevensuitwisseling</w:t>
            </w:r>
            <w:r w:rsidRPr="00EA139A">
              <w:rPr>
                <w:rStyle w:val="Nadruk"/>
                <w:bCs w:val="0"/>
                <w:sz w:val="22"/>
                <w:szCs w:val="22"/>
              </w:rPr>
              <w:t>.</w:t>
            </w:r>
          </w:p>
        </w:tc>
      </w:tr>
    </w:tbl>
    <w:p w14:paraId="70CA516C" w14:textId="77777777" w:rsidR="00EA139A" w:rsidRPr="003D114E" w:rsidRDefault="00EA139A" w:rsidP="00EA139A"/>
    <w:p w14:paraId="1CA2A116" w14:textId="77777777" w:rsidR="00CD6BE4" w:rsidRPr="00073BEF" w:rsidRDefault="00CD6BE4" w:rsidP="00220CF3"/>
    <w:sectPr w:rsidR="00CD6BE4" w:rsidRPr="00073BEF" w:rsidSect="00593585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858F" w14:textId="77777777" w:rsidR="006C156F" w:rsidRDefault="006C156F" w:rsidP="008E174D">
      <w:r>
        <w:separator/>
      </w:r>
    </w:p>
  </w:endnote>
  <w:endnote w:type="continuationSeparator" w:id="0">
    <w:p w14:paraId="4F6DD29E" w14:textId="77777777" w:rsidR="006C156F" w:rsidRDefault="006C156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DFCA" w14:textId="77777777" w:rsidR="00A43872" w:rsidRDefault="007F1BE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tot verandering van zorgkas</w:t>
    </w:r>
    <w:r w:rsidR="00A43872">
      <w:rPr>
        <w:sz w:val="18"/>
        <w:szCs w:val="18"/>
      </w:rPr>
      <w:t xml:space="preserve"> </w:t>
    </w:r>
    <w:r w:rsidR="00A43872" w:rsidRPr="003E02FB">
      <w:rPr>
        <w:sz w:val="18"/>
        <w:szCs w:val="18"/>
      </w:rPr>
      <w:t xml:space="preserve">- pagina </w:t>
    </w:r>
    <w:r w:rsidR="00A43872" w:rsidRPr="003E02FB">
      <w:rPr>
        <w:sz w:val="18"/>
        <w:szCs w:val="18"/>
      </w:rPr>
      <w:fldChar w:fldCharType="begin"/>
    </w:r>
    <w:r w:rsidR="00A43872" w:rsidRPr="003E02FB">
      <w:rPr>
        <w:sz w:val="18"/>
        <w:szCs w:val="18"/>
      </w:rPr>
      <w:instrText xml:space="preserve"> PAGE </w:instrText>
    </w:r>
    <w:r w:rsidR="00A43872" w:rsidRPr="003E02FB">
      <w:rPr>
        <w:sz w:val="18"/>
        <w:szCs w:val="18"/>
      </w:rPr>
      <w:fldChar w:fldCharType="separate"/>
    </w:r>
    <w:r w:rsidR="00F57432">
      <w:rPr>
        <w:noProof/>
        <w:sz w:val="18"/>
        <w:szCs w:val="18"/>
      </w:rPr>
      <w:t>2</w:t>
    </w:r>
    <w:r w:rsidR="00A43872" w:rsidRPr="003E02FB">
      <w:rPr>
        <w:sz w:val="18"/>
        <w:szCs w:val="18"/>
      </w:rPr>
      <w:fldChar w:fldCharType="end"/>
    </w:r>
    <w:r w:rsidR="00A43872" w:rsidRPr="003E02FB">
      <w:rPr>
        <w:sz w:val="18"/>
        <w:szCs w:val="18"/>
      </w:rPr>
      <w:t xml:space="preserve"> van </w:t>
    </w:r>
    <w:r w:rsidR="00A43872" w:rsidRPr="003E02FB">
      <w:rPr>
        <w:rStyle w:val="Paginanummer"/>
        <w:sz w:val="18"/>
        <w:szCs w:val="18"/>
      </w:rPr>
      <w:fldChar w:fldCharType="begin"/>
    </w:r>
    <w:r w:rsidR="00A43872" w:rsidRPr="003E02FB">
      <w:rPr>
        <w:rStyle w:val="Paginanummer"/>
        <w:sz w:val="18"/>
        <w:szCs w:val="18"/>
      </w:rPr>
      <w:instrText xml:space="preserve"> NUMPAGES </w:instrText>
    </w:r>
    <w:r w:rsidR="00A43872" w:rsidRPr="003E02FB">
      <w:rPr>
        <w:rStyle w:val="Paginanummer"/>
        <w:sz w:val="18"/>
        <w:szCs w:val="18"/>
      </w:rPr>
      <w:fldChar w:fldCharType="separate"/>
    </w:r>
    <w:r w:rsidR="00F57432">
      <w:rPr>
        <w:rStyle w:val="Paginanummer"/>
        <w:noProof/>
        <w:sz w:val="18"/>
        <w:szCs w:val="18"/>
      </w:rPr>
      <w:t>1</w:t>
    </w:r>
    <w:r w:rsidR="00A43872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E0BF" w14:textId="77777777" w:rsidR="00A43872" w:rsidRPr="00594054" w:rsidRDefault="00BC3FD6" w:rsidP="0005708D">
    <w:pPr>
      <w:pStyle w:val="Voettekst"/>
      <w:ind w:left="284"/>
    </w:pPr>
    <w:r>
      <w:rPr>
        <w:noProof/>
      </w:rPr>
      <w:pict w14:anchorId="11BE7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5" o:spid="_x0000_s2049" type="#_x0000_t75" style="position:absolute;left:0;text-align:left;margin-left:59.45pt;margin-top:773.15pt;width:91.75pt;height:35.5pt;z-index:251657728;visibility:visible;mso-position-horizontal-relative:page;mso-position-vertical-relative:page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95E6" w14:textId="77777777" w:rsidR="006C156F" w:rsidRDefault="006C156F" w:rsidP="008E174D">
      <w:r>
        <w:separator/>
      </w:r>
    </w:p>
  </w:footnote>
  <w:footnote w:type="continuationSeparator" w:id="0">
    <w:p w14:paraId="52478F4A" w14:textId="77777777" w:rsidR="006C156F" w:rsidRDefault="006C156F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oNotTrackMoves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0F8B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1555"/>
    <w:rsid w:val="0014242C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0CF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1B7"/>
    <w:rsid w:val="002D38A1"/>
    <w:rsid w:val="002D664D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331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1AA6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5EB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1DF7"/>
    <w:rsid w:val="006935AC"/>
    <w:rsid w:val="006B3EB7"/>
    <w:rsid w:val="006B51E1"/>
    <w:rsid w:val="006C156F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45B8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2537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0A19"/>
    <w:rsid w:val="007F1BEB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A47"/>
    <w:rsid w:val="009A45A4"/>
    <w:rsid w:val="009A498E"/>
    <w:rsid w:val="009B118D"/>
    <w:rsid w:val="009B1293"/>
    <w:rsid w:val="009B3856"/>
    <w:rsid w:val="009B4964"/>
    <w:rsid w:val="009B55B1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0A2C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7A5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3FD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2CFA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C81"/>
    <w:rsid w:val="00D9622B"/>
    <w:rsid w:val="00D965EA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139A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432"/>
    <w:rsid w:val="00F62502"/>
    <w:rsid w:val="00F625CA"/>
    <w:rsid w:val="00F63364"/>
    <w:rsid w:val="00F635CA"/>
    <w:rsid w:val="00F70FFA"/>
    <w:rsid w:val="00F75B1A"/>
    <w:rsid w:val="00F771C3"/>
    <w:rsid w:val="00F811E9"/>
    <w:rsid w:val="00F83417"/>
    <w:rsid w:val="00F83570"/>
    <w:rsid w:val="00F835FC"/>
    <w:rsid w:val="00F839EF"/>
    <w:rsid w:val="00F854CF"/>
    <w:rsid w:val="00F85B95"/>
    <w:rsid w:val="00F93152"/>
    <w:rsid w:val="00F96608"/>
    <w:rsid w:val="00FA10FA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350527"/>
  <w15:docId w15:val="{89D1BDD2-7C82-49F1-B5E3-D1A2A197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  <w:rPr>
      <w:color w:val="000000"/>
      <w:lang w:eastAsia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eastAsia="Times New Roman" w:cs="Times New Roman"/>
      <w:i/>
      <w:iCs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1"/>
    <w:rsid w:val="00232277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uiPriority w:val="1"/>
    <w:rsid w:val="00232277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"/>
    <w:rsid w:val="00FF630A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lang w:eastAsia="en-US"/>
    </w:rPr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lang w:eastAsia="en-US"/>
    </w:rPr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link w:val="Vraag"/>
    <w:rsid w:val="00232277"/>
    <w:rPr>
      <w:b/>
    </w:rPr>
  </w:style>
  <w:style w:type="character" w:customStyle="1" w:styleId="VerklaringChar">
    <w:name w:val="Verklaring Char"/>
    <w:link w:val="Verklaring"/>
    <w:rsid w:val="00232277"/>
    <w:rPr>
      <w:b/>
    </w:rPr>
  </w:style>
  <w:style w:type="character" w:customStyle="1" w:styleId="AanwijzingChar">
    <w:name w:val="Aanwijzing Char"/>
    <w:link w:val="Aanwijzing"/>
    <w:rsid w:val="00232277"/>
    <w:rPr>
      <w:bCs/>
      <w:i/>
    </w:rPr>
  </w:style>
  <w:style w:type="character" w:customStyle="1" w:styleId="Kop6Char">
    <w:name w:val="Kop 6 Char"/>
    <w:link w:val="Kop6"/>
    <w:uiPriority w:val="9"/>
    <w:semiHidden/>
    <w:rsid w:val="005A0CE3"/>
    <w:rPr>
      <w:rFonts w:ascii="Calibri" w:eastAsia="Times New Roman" w:hAnsi="Calibri" w:cs="Times New Roman"/>
      <w:i/>
      <w:iCs/>
      <w:color w:val="243F60"/>
    </w:rPr>
  </w:style>
  <w:style w:type="paragraph" w:customStyle="1" w:styleId="stippellijn">
    <w:name w:val="stippellijn"/>
    <w:basedOn w:val="Standaard"/>
    <w:qFormat/>
    <w:rsid w:val="00220CF3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Nederlands (Nederland)</Language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Beleidsontwikkeling VSB​</TermName>
          <TermId xmlns="http://schemas.microsoft.com/office/infopath/2007/PartnerControls">23d9f8a1-6500-4ad8-9ff9-4e9c33d7a038</TermId>
        </TermInfo>
      </Terms>
    </g3014de8249d42afad66165e3d2261e7>
    <pijler xmlns="f84df657-13e5-4ac6-a109-a74a11d2d2fe">ledenbeheer</pijler>
    <statuut_x0020_document xmlns="f84df657-13e5-4ac6-a109-a74a11d2d2fe">definitief</statuut_x0020_document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Vlaamse sociale bescherming</TermName>
          <TermId xmlns="http://schemas.microsoft.com/office/infopath/2007/PartnerControls">08e30c63-5b81-447e-94c5-f14df760a096</TermId>
        </TermInfo>
      </Terms>
    </i2d81646cf3b4af085db4e59f76b2271>
    <TaxCatchAll xmlns="9a9ec0f0-7796-43d0-ac1f-4c8c46ee0bd1">
      <Value>2</Value>
      <Value>10</Value>
    </TaxCatchAll>
    <BO_x0020_Categorie_x0020_Algemeen xmlns="f84df657-13e5-4ac6-a109-a74a11d2d2fe">formulier</BO_x0020_Categorie_x0020_Algemee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O Algemeen Sjabloon" ma:contentTypeID="0x010100E5B23CBEC15EF443818A347F7744E758003A1479F1A5381947B8C74F4503E7A1080103008042381D01371B499968EF106591704A" ma:contentTypeVersion="9" ma:contentTypeDescription="" ma:contentTypeScope="" ma:versionID="86c1df45c9f9fd905fa9727c2760a1e7">
  <xsd:schema xmlns:xsd="http://www.w3.org/2001/XMLSchema" xmlns:xs="http://www.w3.org/2001/XMLSchema" xmlns:p="http://schemas.microsoft.com/office/2006/metadata/properties" xmlns:ns1="http://schemas.microsoft.com/sharepoint/v3" xmlns:ns2="f84df657-13e5-4ac6-a109-a74a11d2d2fe" xmlns:ns3="9a9ec0f0-7796-43d0-ac1f-4c8c46ee0bd1" xmlns:ns4="9471f1b8-dd5d-4d43-a80e-6251187958f2" targetNamespace="http://schemas.microsoft.com/office/2006/metadata/properties" ma:root="true" ma:fieldsID="51564e70dc687bb40f68c8e21c089e7f" ns1:_="" ns2:_="" ns3:_="" ns4:_="">
    <xsd:import namespace="http://schemas.microsoft.com/sharepoint/v3"/>
    <xsd:import namespace="f84df657-13e5-4ac6-a109-a74a11d2d2fe"/>
    <xsd:import namespace="9a9ec0f0-7796-43d0-ac1f-4c8c46ee0bd1"/>
    <xsd:import namespace="9471f1b8-dd5d-4d43-a80e-6251187958f2"/>
    <xsd:element name="properties">
      <xsd:complexType>
        <xsd:sequence>
          <xsd:element name="documentManagement">
            <xsd:complexType>
              <xsd:all>
                <xsd:element ref="ns2:pijler" minOccurs="0"/>
                <xsd:element ref="ns2:BO_x0020_Categorie_x0020_Algemeen" minOccurs="0"/>
                <xsd:element ref="ns1:Language" minOccurs="0"/>
                <xsd:element ref="ns3:i2d81646cf3b4af085db4e59f76b2271" minOccurs="0"/>
                <xsd:element ref="ns3:TaxCatchAll" minOccurs="0"/>
                <xsd:element ref="ns3:TaxCatchAllLabel" minOccurs="0"/>
                <xsd:element ref="ns3:g3014de8249d42afad66165e3d2261e7" minOccurs="0"/>
                <xsd:element ref="ns4:MediaServiceMetadata" minOccurs="0"/>
                <xsd:element ref="ns4:MediaServiceFastMetadata" minOccurs="0"/>
                <xsd:element ref="ns2:statuut_x0020_document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4" nillable="true" ma:displayName="Taal" ma:default="Engels" ma:internalName="Language">
      <xsd:simpleType>
        <xsd:union memberTypes="dms:Text">
          <xsd:simpleType>
            <xsd:restriction base="dms:Choice">
              <xsd:enumeration value="Arabisch (Saudi-Arabië)"/>
              <xsd:enumeration value="Bulgaars (Bulgarije)"/>
              <xsd:enumeration value="Chinees (Hongkong SAR)"/>
              <xsd:enumeration value="Chinees (China)"/>
              <xsd:enumeration value="Chinees (Taiwan)"/>
              <xsd:enumeration value="Kroatisch (Kroatië)"/>
              <xsd:enumeration value="Tsjechisch (Republiek Tsjechië)"/>
              <xsd:enumeration value="Deens (Denemarken)"/>
              <xsd:enumeration value="Nederlands (Nederland)"/>
              <xsd:enumeration value="Engels"/>
              <xsd:enumeration value="Estisch (Estland)"/>
              <xsd:enumeration value="Fins (Finland)"/>
              <xsd:enumeration value="Frans (Frankrijk)"/>
              <xsd:enumeration value="Duits (Duitsland)"/>
              <xsd:enumeration value="Grieks (Griekenland)"/>
              <xsd:enumeration value="Hebreeuws (Israël)"/>
              <xsd:enumeration value="Hindi (India)"/>
              <xsd:enumeration value="Hongaars (Hongarije)"/>
              <xsd:enumeration value="Indonesisch (Indonesië)"/>
              <xsd:enumeration value="Italiaans (Italië)"/>
              <xsd:enumeration value="Japans (Japan)"/>
              <xsd:enumeration value="Koreaans (Korea)"/>
              <xsd:enumeration value="Lets (Letland)"/>
              <xsd:enumeration value="Litouws (Litouwen)"/>
              <xsd:enumeration value="Maleis (Maleisië)"/>
              <xsd:enumeration value="Noors (Bokmål) (Noorwegen)"/>
              <xsd:enumeration value="Pools (Polen)"/>
              <xsd:enumeration value="Portugees (Brazilië)"/>
              <xsd:enumeration value="Portugees (Portugal)"/>
              <xsd:enumeration value="Roemeens (Roemenië)"/>
              <xsd:enumeration value="Russisch (Rusland)"/>
              <xsd:enumeration value="Servisch (Latijns) (Servië)"/>
              <xsd:enumeration value="Slowaaks (Slowakije)"/>
              <xsd:enumeration value="Sloveens (Sloveens)"/>
              <xsd:enumeration value="Spaans (Spanje)"/>
              <xsd:enumeration value="Zweeds (Zweden)"/>
              <xsd:enumeration value="Thai (Thailand)"/>
              <xsd:enumeration value="Turks (Turkije)"/>
              <xsd:enumeration value="Oekraïens (Oekraïne)"/>
              <xsd:enumeration value="Urdu (Islamitische republiek Pakistan)"/>
              <xsd:enumeration value="Vietnamees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pijler" ma:index="2" nillable="true" ma:displayName="Pijler VSB" ma:format="Dropdown" ma:internalName="pijler">
      <xsd:simpleType>
        <xsd:restriction base="dms:Choice">
          <xsd:enumeration value="BOB"/>
          <xsd:enumeration value="ZBO"/>
          <xsd:enumeration value="zorgbudget zorgbehoevenden"/>
          <xsd:enumeration value="MOHM"/>
          <xsd:enumeration value="WZCfin"/>
          <xsd:enumeration value="alle pijlers"/>
          <xsd:enumeration value="ledenbeheer"/>
        </xsd:restriction>
      </xsd:simpleType>
    </xsd:element>
    <xsd:element name="BO_x0020_Categorie_x0020_Algemeen" ma:index="3" nillable="true" ma:displayName="BO Categorie Algemeen" ma:internalName="BO_x0020_Categorie_x0020_Algemeen">
      <xsd:simpleType>
        <xsd:restriction base="dms:Text">
          <xsd:maxLength value="255"/>
        </xsd:restriction>
      </xsd:simpleType>
    </xsd:element>
    <xsd:element name="statuut_x0020_document" ma:index="19" ma:displayName="statuut document" ma:format="Dropdown" ma:indexed="true" ma:internalName="statuut_x0020_document">
      <xsd:simpleType>
        <xsd:restriction base="dms:Choice">
          <xsd:enumeration value="ontwerp"/>
          <xsd:enumeration value="definitief"/>
          <xsd:enumeration value="vervallen"/>
        </xsd:restriction>
      </xsd:simple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1f1b8-dd5d-4d43-a80e-625118795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70A8BA-229A-41B8-A09B-B5A01A861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DE1BA-E438-448A-977A-A0C29ED9BF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4BC727-A2E0-4556-A14C-18736952D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B390-B10B-43BE-9A80-16EC9FB52F28}">
  <ds:schemaRefs>
    <ds:schemaRef ds:uri="http://schemas.microsoft.com/sharepoint/v3"/>
    <ds:schemaRef ds:uri="http://purl.org/dc/terms/"/>
    <ds:schemaRef ds:uri="9a9ec0f0-7796-43d0-ac1f-4c8c46ee0bd1"/>
    <ds:schemaRef ds:uri="http://purl.org/dc/dcmitype/"/>
    <ds:schemaRef ds:uri="http://schemas.microsoft.com/office/infopath/2007/PartnerControls"/>
    <ds:schemaRef ds:uri="f84df657-13e5-4ac6-a109-a74a11d2d2f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471f1b8-dd5d-4d43-a80e-6251187958f2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C4C5DE-C59B-494D-8D10-2115466B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df657-13e5-4ac6-a109-a74a11d2d2fe"/>
    <ds:schemaRef ds:uri="9a9ec0f0-7796-43d0-ac1f-4c8c46ee0bd1"/>
    <ds:schemaRef ds:uri="9471f1b8-dd5d-4d43-a80e-625118795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399C1A5-8E04-417D-9275-2AF86A5D371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Nijs Ilona</cp:lastModifiedBy>
  <cp:revision>4</cp:revision>
  <cp:lastPrinted>2014-09-16T06:26:00Z</cp:lastPrinted>
  <dcterms:created xsi:type="dcterms:W3CDTF">2022-05-13T17:29:00Z</dcterms:created>
  <dcterms:modified xsi:type="dcterms:W3CDTF">2022-08-23T19:11:00Z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0x010100E5B23CBEC15EF443818A347F7744E758003A1479F1A5381947B8C74F4503E7A1080103008042381D01371B499968EF106591704A</vt:lpwstr>
  </property>
  <property fmtid="{D5CDD505-2E9C-101B-9397-08002B2CF9AE}" pid="3" name="ZG Subthema">
    <vt:lpwstr>10;#Beleidsontwikkeling VSB​|23d9f8a1-6500-4ad8-9ff9-4e9c33d7a038</vt:lpwstr>
  </property>
  <property fmtid="{D5CDD505-2E9C-101B-9397-08002B2CF9AE}" pid="4" name="ZG Thema">
    <vt:lpwstr>2;#Vlaamse sociale bescherming|08e30c63-5b81-447e-94c5-f14df760a096</vt:lpwstr>
  </property>
</Properties>
</file>